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9BD" w:rsidRDefault="009019BD" w:rsidP="00451F25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Partner Agreement Form</w:t>
      </w:r>
    </w:p>
    <w:p w:rsidR="00451F25" w:rsidRPr="00451F25" w:rsidRDefault="00451F25" w:rsidP="00451F25">
      <w:pPr>
        <w:spacing w:line="240" w:lineRule="auto"/>
        <w:jc w:val="center"/>
        <w:rPr>
          <w:sz w:val="24"/>
          <w:szCs w:val="24"/>
        </w:rPr>
      </w:pPr>
      <w:r w:rsidRPr="00451F25">
        <w:rPr>
          <w:sz w:val="24"/>
          <w:szCs w:val="24"/>
        </w:rPr>
        <w:t>To be Completed with CDL Director or Faculty Member</w:t>
      </w:r>
    </w:p>
    <w:tbl>
      <w:tblPr>
        <w:tblStyle w:val="TableGrid"/>
        <w:tblW w:w="50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806"/>
        <w:gridCol w:w="51"/>
        <w:gridCol w:w="2728"/>
        <w:gridCol w:w="1329"/>
        <w:gridCol w:w="2512"/>
      </w:tblGrid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Partner Organization</w:t>
            </w:r>
          </w:p>
        </w:tc>
        <w:tc>
          <w:tcPr>
            <w:tcW w:w="3523" w:type="pct"/>
            <w:gridSpan w:val="4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</w:tr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Event Purpose</w:t>
            </w:r>
          </w:p>
        </w:tc>
        <w:tc>
          <w:tcPr>
            <w:tcW w:w="3523" w:type="pct"/>
            <w:gridSpan w:val="4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Dialogue     Deliberation &amp; Decision     Idea Generating</w:t>
            </w:r>
            <w:r>
              <w:rPr>
                <w:sz w:val="24"/>
                <w:szCs w:val="24"/>
              </w:rPr>
              <w:t xml:space="preserve">   Other</w:t>
            </w:r>
          </w:p>
        </w:tc>
      </w:tr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Event Title</w:t>
            </w:r>
          </w:p>
        </w:tc>
        <w:tc>
          <w:tcPr>
            <w:tcW w:w="3523" w:type="pct"/>
            <w:gridSpan w:val="4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</w:tr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Event Location</w:t>
            </w:r>
          </w:p>
        </w:tc>
        <w:tc>
          <w:tcPr>
            <w:tcW w:w="3523" w:type="pct"/>
            <w:gridSpan w:val="4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</w:tr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Number attending</w:t>
            </w:r>
          </w:p>
        </w:tc>
        <w:tc>
          <w:tcPr>
            <w:tcW w:w="1479" w:type="pct"/>
            <w:gridSpan w:val="2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Date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</w:tr>
      <w:tr w:rsidR="009019BD" w:rsidRPr="00992614" w:rsidTr="009019BD">
        <w:tc>
          <w:tcPr>
            <w:tcW w:w="1477" w:type="pct"/>
            <w:gridSpan w:val="2"/>
            <w:vAlign w:val="bottom"/>
          </w:tcPr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CDL Lead</w:t>
            </w:r>
          </w:p>
        </w:tc>
        <w:tc>
          <w:tcPr>
            <w:tcW w:w="3523" w:type="pct"/>
            <w:gridSpan w:val="4"/>
            <w:tcBorders>
              <w:bottom w:val="single" w:sz="4" w:space="0" w:color="auto"/>
            </w:tcBorders>
            <w:vAlign w:val="bottom"/>
          </w:tcPr>
          <w:p w:rsidR="009019BD" w:rsidRPr="00992614" w:rsidRDefault="009019BD" w:rsidP="004701A9">
            <w:pPr>
              <w:spacing w:before="240"/>
              <w:rPr>
                <w:sz w:val="24"/>
                <w:szCs w:val="24"/>
              </w:rPr>
            </w:pPr>
          </w:p>
        </w:tc>
      </w:tr>
      <w:tr w:rsidR="009019BD" w:rsidRPr="00992614" w:rsidTr="004701A9">
        <w:trPr>
          <w:trHeight w:val="54"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9019BD" w:rsidRPr="00992614" w:rsidRDefault="009019BD" w:rsidP="004701A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019BD" w:rsidRPr="00992614" w:rsidTr="004701A9">
        <w:tc>
          <w:tcPr>
            <w:tcW w:w="5000" w:type="pct"/>
            <w:gridSpan w:val="6"/>
            <w:vAlign w:val="bottom"/>
          </w:tcPr>
          <w:p w:rsidR="009019BD" w:rsidRPr="00992614" w:rsidRDefault="009019BD" w:rsidP="004701A9">
            <w:pPr>
              <w:spacing w:before="240"/>
              <w:jc w:val="center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What are the needs for this event</w:t>
            </w:r>
            <w:r>
              <w:rPr>
                <w:sz w:val="24"/>
                <w:szCs w:val="24"/>
              </w:rPr>
              <w:t>?</w:t>
            </w:r>
          </w:p>
        </w:tc>
      </w:tr>
      <w:tr w:rsidR="009019BD" w:rsidRPr="00992614" w:rsidTr="004701A9"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 xml:space="preserve">Event Design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The CDL is limited on its capacity to design events. This is a significant time commitment that involves pre-planning of approximately 8 weeks for large events and ongoing planning and project management.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4701A9"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>Question Design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Our facilitators, under the advisement of faculty, can you help you write excellent discussion prompts that complements your content. This requires moderate planning, reading, and preparation.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4701A9"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 xml:space="preserve">Facilitators 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We will provide trained student facilitators who will participate in the event.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How many?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Who Trains?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4701A9"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>Audio Visual Needs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What is needed?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lastRenderedPageBreak/>
              <w:t>Who is supplying?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4701A9">
        <w:trPr>
          <w:trHeight w:val="927"/>
        </w:trPr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lastRenderedPageBreak/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>Round Tables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How many?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4701A9">
        <w:tc>
          <w:tcPr>
            <w:tcW w:w="516" w:type="pct"/>
          </w:tcPr>
          <w:p w:rsidR="009019BD" w:rsidRPr="00992614" w:rsidRDefault="009019BD" w:rsidP="004701A9">
            <w:pPr>
              <w:spacing w:before="120"/>
              <w:ind w:left="432"/>
              <w:rPr>
                <w:sz w:val="22"/>
                <w:szCs w:val="22"/>
              </w:rPr>
            </w:pPr>
            <w:r w:rsidRPr="00992614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 xml:space="preserve">Food  </w:t>
            </w:r>
          </w:p>
          <w:p w:rsidR="009019BD" w:rsidRPr="00992614" w:rsidRDefault="009019BD" w:rsidP="004701A9">
            <w:pPr>
              <w:rPr>
                <w:sz w:val="22"/>
                <w:szCs w:val="22"/>
              </w:rPr>
            </w:pPr>
            <w:r w:rsidRPr="00992614">
              <w:rPr>
                <w:sz w:val="22"/>
                <w:szCs w:val="22"/>
              </w:rPr>
              <w:t xml:space="preserve">Large events should consider feeding participants as a way of drawing attendance and respecting participants time. One participant told us, “I know how important the subject is based on the food they serve.”         </w:t>
            </w:r>
          </w:p>
          <w:p w:rsidR="009019BD" w:rsidRPr="00992614" w:rsidRDefault="009019BD" w:rsidP="004701A9">
            <w:pPr>
              <w:rPr>
                <w:sz w:val="22"/>
                <w:szCs w:val="22"/>
              </w:rPr>
            </w:pPr>
          </w:p>
          <w:p w:rsidR="009019BD" w:rsidRPr="00992614" w:rsidRDefault="009019BD" w:rsidP="004701A9">
            <w:pPr>
              <w:rPr>
                <w:sz w:val="22"/>
                <w:szCs w:val="22"/>
              </w:rPr>
            </w:pPr>
            <w:r w:rsidRPr="00992614">
              <w:rPr>
                <w:sz w:val="22"/>
                <w:szCs w:val="22"/>
              </w:rPr>
              <w:t>Who is coordinating?</w:t>
            </w:r>
          </w:p>
          <w:p w:rsidR="009019BD" w:rsidRPr="00992614" w:rsidRDefault="009019BD" w:rsidP="004701A9">
            <w:pPr>
              <w:rPr>
                <w:sz w:val="22"/>
                <w:szCs w:val="22"/>
              </w:rPr>
            </w:pPr>
          </w:p>
        </w:tc>
      </w:tr>
      <w:tr w:rsidR="009019BD" w:rsidRPr="00992614" w:rsidTr="004701A9">
        <w:tc>
          <w:tcPr>
            <w:tcW w:w="516" w:type="pct"/>
          </w:tcPr>
          <w:p w:rsidR="009019BD" w:rsidRPr="00346DE2" w:rsidRDefault="009019BD" w:rsidP="004701A9">
            <w:pPr>
              <w:spacing w:before="120"/>
              <w:ind w:left="432"/>
              <w:rPr>
                <w:sz w:val="36"/>
              </w:rPr>
            </w:pPr>
            <w:r w:rsidRPr="00266DE7">
              <w:rPr>
                <w:sz w:val="36"/>
              </w:rPr>
              <w:sym w:font="Wingdings 2" w:char="F0A3"/>
            </w:r>
          </w:p>
        </w:tc>
        <w:tc>
          <w:tcPr>
            <w:tcW w:w="4484" w:type="pct"/>
            <w:gridSpan w:val="5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 xml:space="preserve">Event Recruitment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This often-overlooked element of planning will make or break your event. We recommend you complement posters and electronic ads with personal invitations. Plan on 10-20% no show/cancellation rate. We also recommend using Eventbrite as a way of managing. The best public discussion thoughtfully attempts to attract people with diverse perspectives.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How?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Who?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When?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</w:tc>
      </w:tr>
      <w:tr w:rsidR="009019BD" w:rsidRPr="00992614" w:rsidTr="009019BD">
        <w:trPr>
          <w:gridAfter w:val="3"/>
          <w:wAfter w:w="3496" w:type="pct"/>
          <w:trHeight w:val="2979"/>
        </w:trPr>
        <w:tc>
          <w:tcPr>
            <w:tcW w:w="516" w:type="pct"/>
          </w:tcPr>
          <w:p w:rsidR="009019BD" w:rsidRPr="00346DE2" w:rsidRDefault="009019BD" w:rsidP="004701A9">
            <w:pPr>
              <w:spacing w:before="120"/>
              <w:ind w:left="432"/>
              <w:rPr>
                <w:sz w:val="36"/>
              </w:rPr>
            </w:pPr>
            <w:r w:rsidRPr="00266DE7">
              <w:rPr>
                <w:sz w:val="36"/>
              </w:rPr>
              <w:sym w:font="Wingdings 2" w:char="F0A3"/>
            </w:r>
          </w:p>
        </w:tc>
        <w:tc>
          <w:tcPr>
            <w:tcW w:w="988" w:type="pct"/>
            <w:gridSpan w:val="2"/>
            <w:vAlign w:val="bottom"/>
          </w:tcPr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  <w:r w:rsidRPr="00992614">
              <w:rPr>
                <w:b/>
                <w:bCs/>
                <w:sz w:val="24"/>
                <w:szCs w:val="24"/>
              </w:rPr>
              <w:t xml:space="preserve">Advertisement </w:t>
            </w:r>
          </w:p>
          <w:p w:rsidR="009019BD" w:rsidRPr="00992614" w:rsidRDefault="009019BD" w:rsidP="004701A9">
            <w:pPr>
              <w:rPr>
                <w:b/>
                <w:bCs/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How?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Who? 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>When?</w:t>
            </w: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</w:p>
          <w:p w:rsidR="009019BD" w:rsidRPr="00992614" w:rsidRDefault="009019BD" w:rsidP="004701A9">
            <w:pPr>
              <w:rPr>
                <w:sz w:val="24"/>
                <w:szCs w:val="24"/>
              </w:rPr>
            </w:pPr>
            <w:r w:rsidRPr="00992614">
              <w:rPr>
                <w:sz w:val="24"/>
                <w:szCs w:val="24"/>
              </w:rPr>
              <w:t xml:space="preserve">Other notes </w:t>
            </w:r>
          </w:p>
        </w:tc>
      </w:tr>
    </w:tbl>
    <w:p w:rsidR="00F3197C" w:rsidRPr="00DB2162" w:rsidRDefault="00F3197C" w:rsidP="009019BD">
      <w:pPr>
        <w:spacing w:after="0"/>
      </w:pPr>
    </w:p>
    <w:sectPr w:rsidR="00F3197C" w:rsidRPr="00DB2162" w:rsidSect="003411B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720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4489" w:rsidRDefault="00D54489" w:rsidP="00F81D7E">
      <w:pPr>
        <w:spacing w:after="0"/>
      </w:pPr>
      <w:r>
        <w:separator/>
      </w:r>
    </w:p>
  </w:endnote>
  <w:endnote w:type="continuationSeparator" w:id="0">
    <w:p w:rsidR="00D54489" w:rsidRDefault="00D54489" w:rsidP="00F81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Corbel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Myriad Pro Bold">
    <w:altName w:val="Times New Roman"/>
    <w:panose1 w:val="020B0604020202020204"/>
    <w:charset w:val="00"/>
    <w:family w:val="auto"/>
    <w:pitch w:val="variable"/>
    <w:sig w:usb0="00000001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1BF" w:rsidRDefault="003411BF" w:rsidP="003411BF">
    <w:pPr>
      <w:pStyle w:val="Footer"/>
      <w:jc w:val="center"/>
      <w:rPr>
        <w:b/>
        <w:bCs/>
      </w:rPr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4F8775" wp14:editId="3E0C560A">
              <wp:simplePos x="0" y="0"/>
              <wp:positionH relativeFrom="column">
                <wp:posOffset>5305425</wp:posOffset>
              </wp:positionH>
              <wp:positionV relativeFrom="paragraph">
                <wp:posOffset>12433</wp:posOffset>
              </wp:positionV>
              <wp:extent cx="1323474" cy="1106437"/>
              <wp:effectExtent l="0" t="0" r="0" b="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474" cy="11064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381440" wp14:editId="356DAFEC">
                                <wp:extent cx="1058779" cy="1031278"/>
                                <wp:effectExtent l="0" t="0" r="0" b="0"/>
                                <wp:docPr id="60" name="Picture 60" descr="A drawing of a fac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DL LOGO LA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4037" cy="1046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02ADF3" wp14:editId="1DD82C7B">
                                <wp:extent cx="1134110" cy="948690"/>
                                <wp:effectExtent l="0" t="0" r="0" b="0"/>
                                <wp:docPr id="61" name="Picture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4110" cy="948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F8775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left:0;text-align:left;margin-left:417.75pt;margin-top:1pt;width:104.2pt;height:87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" filled="f" stroked="f" strokeweight=".5pt">
              <v:textbox>
                <w:txbxContent>
                  <w:p w:rsidR="003411BF" w:rsidRDefault="003411BF" w:rsidP="003411BF">
                    <w:r>
                      <w:rPr>
                        <w:noProof/>
                      </w:rPr>
                      <w:drawing>
                        <wp:inline distT="0" distB="0" distL="0" distR="0" wp14:anchorId="4F381440" wp14:editId="356DAFEC">
                          <wp:extent cx="1058779" cy="1031278"/>
                          <wp:effectExtent l="0" t="0" r="0" b="0"/>
                          <wp:docPr id="60" name="Picture 60" descr="A drawing of a fac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DL LOGO LA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4037" cy="1046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4C02ADF3" wp14:editId="1DD82C7B">
                          <wp:extent cx="1134110" cy="948690"/>
                          <wp:effectExtent l="0" t="0" r="0" b="0"/>
                          <wp:docPr id="61" name="Picture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4110" cy="948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D3B88">
      <w:rPr>
        <w:b/>
        <w:bCs/>
      </w:rPr>
      <w:t>Contact Us</w:t>
    </w:r>
  </w:p>
  <w:p w:rsidR="003411BF" w:rsidRPr="007D3B88" w:rsidRDefault="003411BF" w:rsidP="003411BF">
    <w:pPr>
      <w:pStyle w:val="Footer"/>
      <w:jc w:val="center"/>
      <w:rPr>
        <w:b/>
        <w:bCs/>
      </w:rPr>
    </w:pPr>
  </w:p>
  <w:p w:rsidR="003411BF" w:rsidRDefault="003411BF" w:rsidP="003411BF">
    <w:pPr>
      <w:pStyle w:val="Footer"/>
      <w:tabs>
        <w:tab w:val="left" w:pos="2255"/>
        <w:tab w:val="center" w:pos="4680"/>
      </w:tabs>
      <w:jc w:val="center"/>
    </w:pPr>
    <w:r w:rsidRPr="007D3B88">
      <w:rPr>
        <w:b/>
        <w:bCs/>
      </w:rPr>
      <w:t>Email:</w:t>
    </w:r>
    <w:r>
      <w:t xml:space="preserve"> </w:t>
    </w:r>
    <w:r w:rsidRPr="007D3B88">
      <w:t>Civil.Discourse@unh.edu</w:t>
    </w:r>
    <w:r>
      <w:t xml:space="preserve">  </w:t>
    </w:r>
  </w:p>
  <w:p w:rsidR="003411BF" w:rsidRDefault="003411BF" w:rsidP="003411BF">
    <w:pPr>
      <w:pStyle w:val="Footer"/>
      <w:tabs>
        <w:tab w:val="left" w:pos="2255"/>
        <w:tab w:val="center" w:pos="4680"/>
      </w:tabs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4DA2DC" wp14:editId="0F6DBAFA">
              <wp:simplePos x="0" y="0"/>
              <wp:positionH relativeFrom="column">
                <wp:posOffset>1936750</wp:posOffset>
              </wp:positionH>
              <wp:positionV relativeFrom="paragraph">
                <wp:posOffset>153035</wp:posOffset>
              </wp:positionV>
              <wp:extent cx="685800" cy="51689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51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Pr="007D3B88" w:rsidRDefault="003411BF" w:rsidP="003411BF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"/var/folders/cx/0ly40n99391bx795b7xy53800000gn/T/com.microsoft.Word/WebArchiveCopyPasteTempFiles/ig-logo-email.png"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DFB76C1" wp14:editId="43079CE9">
                                <wp:extent cx="406233" cy="406233"/>
                                <wp:effectExtent l="0" t="0" r="635" b="635"/>
                                <wp:docPr id="62" name="Picture 62" descr="Instagram Brand Resourc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stagram Brand Resourc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919" cy="4159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DA2DC" id="Text Box 56" o:spid="_x0000_s1028" type="#_x0000_t202" style="position:absolute;left:0;text-align:left;margin-left:152.5pt;margin-top:12.05pt;width:54pt;height:4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" filled="f" stroked="f" strokeweight=".5pt">
              <v:textbox>
                <w:txbxContent>
                  <w:p w:rsidR="003411BF" w:rsidRPr="007D3B88" w:rsidRDefault="003411BF" w:rsidP="003411BF">
                    <w:pPr>
                      <w:spacing w:after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"/var/folders/cx/0ly40n99391bx795b7xy53800000gn/T/com.microsoft.Word/WebArchiveCopyPasteTempFiles/ig-logo-email.png"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DFB76C1" wp14:editId="43079CE9">
                          <wp:extent cx="406233" cy="406233"/>
                          <wp:effectExtent l="0" t="0" r="635" b="635"/>
                          <wp:docPr id="62" name="Picture 62" descr="Instagram Brand Resourc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stagram Brand Resourc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919" cy="415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3411BF" w:rsidRDefault="003411BF" w:rsidP="003411BF"/>
                </w:txbxContent>
              </v:textbox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AAAF68" wp14:editId="52181786">
              <wp:simplePos x="0" y="0"/>
              <wp:positionH relativeFrom="column">
                <wp:posOffset>4030311</wp:posOffset>
              </wp:positionH>
              <wp:positionV relativeFrom="paragraph">
                <wp:posOffset>136792</wp:posOffset>
              </wp:positionV>
              <wp:extent cx="1070810" cy="649705"/>
              <wp:effectExtent l="0" t="0" r="0" b="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810" cy="64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Pr="007D3B88" w:rsidRDefault="003411BF" w:rsidP="003411BF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"/var/folders/cx/0ly40n99391bx795b7xy53800000gn/T/com.microsoft.Word/WebArchiveCopyPasteTempFiles/DniDAVMmFAAAAAElFTkSuQmCC"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9809C4D" wp14:editId="55F94037">
                                <wp:extent cx="493295" cy="433878"/>
                                <wp:effectExtent l="0" t="0" r="2540" b="0"/>
                                <wp:docPr id="63" name="Picture 63" descr="Twitter – Logos, brands and logotyp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Twitter – Logos, brands and logotyp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912" cy="4599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AAF68" id="Text Box 57" o:spid="_x0000_s1029" type="#_x0000_t202" style="position:absolute;left:0;text-align:left;margin-left:317.35pt;margin-top:10.75pt;width:84.3pt;height:5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" filled="f" stroked="f" strokeweight=".5pt">
              <v:textbox>
                <w:txbxContent>
                  <w:p w:rsidR="003411BF" w:rsidRPr="007D3B88" w:rsidRDefault="003411BF" w:rsidP="003411BF">
                    <w:pPr>
                      <w:spacing w:after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"/var/folders/cx/0ly40n99391bx795b7xy53800000gn/T/com.microsoft.Word/WebArchiveCopyPasteTempFiles/DniDAVMmFAAAAAElFTkSuQmCC"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9809C4D" wp14:editId="55F94037">
                          <wp:extent cx="493295" cy="433878"/>
                          <wp:effectExtent l="0" t="0" r="2540" b="0"/>
                          <wp:docPr id="63" name="Picture 63" descr="Twitter – Logos, brands and logotyp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Twitter – Logos, brands and logotyp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912" cy="4599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3411BF" w:rsidRDefault="003411BF" w:rsidP="003411BF"/>
                </w:txbxContent>
              </v:textbox>
            </v:shape>
          </w:pict>
        </mc:Fallback>
      </mc:AlternateContent>
    </w:r>
    <w:r w:rsidRPr="007D3B88">
      <w:rPr>
        <w:b/>
        <w:bCs/>
      </w:rPr>
      <w:t>Website:</w:t>
    </w:r>
    <w:r>
      <w:t xml:space="preserve"> </w:t>
    </w:r>
    <w:r w:rsidRPr="007D3B88">
      <w:t>https://mypages.unh.edu/civildiscourselab</w:t>
    </w:r>
  </w:p>
  <w:p w:rsidR="003411BF" w:rsidRDefault="003411BF" w:rsidP="003411BF">
    <w:pPr>
      <w:pStyle w:val="Footer"/>
      <w:tabs>
        <w:tab w:val="center" w:pos="4680"/>
        <w:tab w:val="left" w:pos="8166"/>
      </w:tabs>
    </w:pPr>
    <w:r>
      <w:tab/>
    </w:r>
    <w:r>
      <w:tab/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4B5B81" wp14:editId="430225F3">
              <wp:simplePos x="0" y="0"/>
              <wp:positionH relativeFrom="column">
                <wp:posOffset>107950</wp:posOffset>
              </wp:positionH>
              <wp:positionV relativeFrom="paragraph">
                <wp:posOffset>29009</wp:posOffset>
              </wp:positionV>
              <wp:extent cx="589548" cy="565484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548" cy="5654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"/var/folders/cx/0ly40n99391bx795b7xy53800000gn/T/com.microsoft.Word/WebArchiveCopyPasteTempFiles/facebook_logo_detail.gif"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8F09C6D" wp14:editId="21ADD78B">
                                <wp:extent cx="323349" cy="345769"/>
                                <wp:effectExtent l="0" t="0" r="0" b="0"/>
                                <wp:docPr id="256" name="Picture 256" descr="Brand New: Facebook's Radically New &quot;f&quot;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nd New: Facebook's Radically New &quot;f&quot;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3275" cy="388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B5B81" id="Text Box 58" o:spid="_x0000_s1030" type="#_x0000_t202" style="position:absolute;margin-left:8.5pt;margin-top:2.3pt;width:46.4pt;height:4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" filled="f" stroked="f" strokeweight=".5pt">
              <v:textbox>
                <w:txbxContent>
                  <w:p w:rsidR="003411BF" w:rsidRDefault="003411BF" w:rsidP="003411BF"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"/var/folders/cx/0ly40n99391bx795b7xy53800000gn/T/com.microsoft.Word/WebArchiveCopyPasteTempFiles/facebook_logo_detail.gif"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8F09C6D" wp14:editId="21ADD78B">
                          <wp:extent cx="323349" cy="345769"/>
                          <wp:effectExtent l="0" t="0" r="0" b="0"/>
                          <wp:docPr id="256" name="Picture 256" descr="Brand New: Facebook's Radically New &quot;f&quot;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nd New: Facebook's Radically New &quot;f&quot;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3275" cy="388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3411BF" w:rsidRDefault="003411BF" w:rsidP="003411BF">
    <w:pPr>
      <w:pStyle w:val="Footer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76BD0F" wp14:editId="1A3FCF54">
              <wp:simplePos x="0" y="0"/>
              <wp:positionH relativeFrom="column">
                <wp:posOffset>4174958</wp:posOffset>
              </wp:positionH>
              <wp:positionV relativeFrom="paragraph">
                <wp:posOffset>174659</wp:posOffset>
              </wp:positionV>
              <wp:extent cx="661737" cy="491992"/>
              <wp:effectExtent l="0" t="0" r="0" b="0"/>
              <wp:wrapNone/>
              <wp:docPr id="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737" cy="4919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6BD0F" id="Text Box 59" o:spid="_x0000_s1031" type="#_x0000_t202" style="position:absolute;margin-left:328.75pt;margin-top:13.75pt;width:52.1pt;height: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" filled="f" stroked="f" strokeweight=".5pt">
              <v:textbox>
                <w:txbxContent>
                  <w:p w:rsidR="003411BF" w:rsidRDefault="003411BF" w:rsidP="003411BF"/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sz w:val="24"/>
        <w:szCs w:val="24"/>
        <w:lang w:eastAsia="en-US"/>
      </w:rPr>
      <w:t xml:space="preserve">                UNHCivilDiscourse                 unhcivildiscourselab                       UNHCDL </w:t>
    </w:r>
  </w:p>
  <w:p w:rsidR="003411BF" w:rsidRDefault="003411BF" w:rsidP="003411BF">
    <w:pPr>
      <w:pStyle w:val="Footer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z w:val="24"/>
        <w:szCs w:val="24"/>
        <w:lang w:eastAsia="en-US"/>
      </w:rPr>
      <w:t xml:space="preserve">     </w:t>
    </w:r>
  </w:p>
  <w:p w:rsidR="003411BF" w:rsidRDefault="003411BF" w:rsidP="003411BF">
    <w:pPr>
      <w:pStyle w:val="Footer"/>
      <w:rPr>
        <w:rFonts w:ascii="Times New Roman" w:eastAsia="Times New Roman" w:hAnsi="Times New Roman" w:cs="Times New Roman"/>
        <w:sz w:val="24"/>
        <w:szCs w:val="24"/>
        <w:lang w:eastAsia="en-US"/>
      </w:rPr>
    </w:pPr>
  </w:p>
  <w:p w:rsidR="003411BF" w:rsidRDefault="00341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1BF" w:rsidRDefault="003411BF" w:rsidP="003411BF">
    <w:pPr>
      <w:pStyle w:val="Footer"/>
      <w:jc w:val="center"/>
      <w:rPr>
        <w:b/>
        <w:bCs/>
      </w:rPr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6F64C7" wp14:editId="5279F4BE">
              <wp:simplePos x="0" y="0"/>
              <wp:positionH relativeFrom="column">
                <wp:posOffset>5305425</wp:posOffset>
              </wp:positionH>
              <wp:positionV relativeFrom="paragraph">
                <wp:posOffset>12433</wp:posOffset>
              </wp:positionV>
              <wp:extent cx="1323474" cy="1106437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474" cy="11064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275E7" wp14:editId="6791C1C2">
                                <wp:extent cx="1058779" cy="1031278"/>
                                <wp:effectExtent l="0" t="0" r="0" b="0"/>
                                <wp:docPr id="33" name="Picture 33" descr="A drawing of a fac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DL LOGO LA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4037" cy="1046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C31B12" wp14:editId="20F27B73">
                                <wp:extent cx="1134110" cy="948690"/>
                                <wp:effectExtent l="0" t="0" r="0" b="0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4110" cy="948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F64C7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3" type="#_x0000_t202" style="position:absolute;left:0;text-align:left;margin-left:417.75pt;margin-top:1pt;width:104.2pt;height:8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" filled="f" stroked="f" strokeweight=".5pt">
              <v:textbox>
                <w:txbxContent>
                  <w:p w:rsidR="003411BF" w:rsidRDefault="003411BF" w:rsidP="003411BF">
                    <w:r>
                      <w:rPr>
                        <w:noProof/>
                      </w:rPr>
                      <w:drawing>
                        <wp:inline distT="0" distB="0" distL="0" distR="0" wp14:anchorId="04A275E7" wp14:editId="6791C1C2">
                          <wp:extent cx="1058779" cy="1031278"/>
                          <wp:effectExtent l="0" t="0" r="0" b="0"/>
                          <wp:docPr id="33" name="Picture 33" descr="A drawing of a fac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DL LOGO LA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4037" cy="1046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DC31B12" wp14:editId="20F27B73">
                          <wp:extent cx="1134110" cy="948690"/>
                          <wp:effectExtent l="0" t="0" r="0" b="0"/>
                          <wp:docPr id="34" name="Picture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4110" cy="948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D3B88">
      <w:rPr>
        <w:b/>
        <w:bCs/>
      </w:rPr>
      <w:t>Contact Us</w:t>
    </w:r>
  </w:p>
  <w:p w:rsidR="003411BF" w:rsidRPr="007D3B88" w:rsidRDefault="003411BF" w:rsidP="003411BF">
    <w:pPr>
      <w:pStyle w:val="Footer"/>
      <w:tabs>
        <w:tab w:val="left" w:pos="3600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3411BF" w:rsidRDefault="003411BF" w:rsidP="003411BF">
    <w:pPr>
      <w:pStyle w:val="Footer"/>
      <w:tabs>
        <w:tab w:val="left" w:pos="2255"/>
        <w:tab w:val="center" w:pos="4680"/>
      </w:tabs>
      <w:jc w:val="center"/>
    </w:pPr>
    <w:r w:rsidRPr="007D3B88">
      <w:rPr>
        <w:b/>
        <w:bCs/>
      </w:rPr>
      <w:t>Email:</w:t>
    </w:r>
    <w:r>
      <w:t xml:space="preserve"> </w:t>
    </w:r>
    <w:r w:rsidRPr="007D3B88">
      <w:t>Civil.Discourse@unh.edu</w:t>
    </w:r>
    <w:r>
      <w:t xml:space="preserve">  </w:t>
    </w:r>
  </w:p>
  <w:p w:rsidR="003411BF" w:rsidRDefault="003411BF" w:rsidP="003411BF">
    <w:pPr>
      <w:pStyle w:val="Footer"/>
      <w:tabs>
        <w:tab w:val="left" w:pos="2255"/>
        <w:tab w:val="center" w:pos="4680"/>
      </w:tabs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AEFDAF" wp14:editId="7346E22F">
              <wp:simplePos x="0" y="0"/>
              <wp:positionH relativeFrom="column">
                <wp:posOffset>1936750</wp:posOffset>
              </wp:positionH>
              <wp:positionV relativeFrom="paragraph">
                <wp:posOffset>153035</wp:posOffset>
              </wp:positionV>
              <wp:extent cx="685800" cy="51689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51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Pr="007D3B88" w:rsidRDefault="003411BF" w:rsidP="003411BF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"/var/folders/cx/0ly40n99391bx795b7xy53800000gn/T/com.microsoft.Word/WebArchiveCopyPasteTempFiles/ig-logo-email.png"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2D5E348" wp14:editId="527D01D2">
                                <wp:extent cx="406233" cy="406233"/>
                                <wp:effectExtent l="0" t="0" r="635" b="635"/>
                                <wp:docPr id="35" name="Picture 35" descr="Instagram Brand Resourc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stagram Brand Resourc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5919" cy="4159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EFDAF" id="Text Box 14" o:spid="_x0000_s1034" type="#_x0000_t202" style="position:absolute;left:0;text-align:left;margin-left:152.5pt;margin-top:12.05pt;width:5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" filled="f" stroked="f" strokeweight=".5pt">
              <v:textbox>
                <w:txbxContent>
                  <w:p w:rsidR="003411BF" w:rsidRPr="007D3B88" w:rsidRDefault="003411BF" w:rsidP="003411BF">
                    <w:pPr>
                      <w:spacing w:after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"/var/folders/cx/0ly40n99391bx795b7xy53800000gn/T/com.microsoft.Word/WebArchiveCopyPasteTempFiles/ig-logo-email.png"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2D5E348" wp14:editId="527D01D2">
                          <wp:extent cx="406233" cy="406233"/>
                          <wp:effectExtent l="0" t="0" r="635" b="635"/>
                          <wp:docPr id="35" name="Picture 35" descr="Instagram Brand Resourc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stagram Brand Resourc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919" cy="415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3411BF" w:rsidRDefault="003411BF" w:rsidP="003411BF"/>
                </w:txbxContent>
              </v:textbox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02D73" wp14:editId="61BC385E">
              <wp:simplePos x="0" y="0"/>
              <wp:positionH relativeFrom="column">
                <wp:posOffset>4030311</wp:posOffset>
              </wp:positionH>
              <wp:positionV relativeFrom="paragraph">
                <wp:posOffset>136792</wp:posOffset>
              </wp:positionV>
              <wp:extent cx="1070810" cy="64970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810" cy="64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Pr="007D3B88" w:rsidRDefault="003411BF" w:rsidP="003411BF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"/var/folders/cx/0ly40n99391bx795b7xy53800000gn/T/com.microsoft.Word/WebArchiveCopyPasteTempFiles/DniDAVMmFAAAAAElFTkSuQmCC"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FB9B674" wp14:editId="629945E6">
                                <wp:extent cx="493295" cy="433878"/>
                                <wp:effectExtent l="0" t="0" r="2540" b="0"/>
                                <wp:docPr id="36" name="Picture 36" descr="Twitter – Logos, brands and logotyp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Twitter – Logos, brands and logotyp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912" cy="4599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02D73" id="Text Box 25" o:spid="_x0000_s1035" type="#_x0000_t202" style="position:absolute;left:0;text-align:left;margin-left:317.35pt;margin-top:10.75pt;width:84.3pt;height: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" filled="f" stroked="f" strokeweight=".5pt">
              <v:textbox>
                <w:txbxContent>
                  <w:p w:rsidR="003411BF" w:rsidRPr="007D3B88" w:rsidRDefault="003411BF" w:rsidP="003411BF">
                    <w:pPr>
                      <w:spacing w:after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"/var/folders/cx/0ly40n99391bx795b7xy53800000gn/T/com.microsoft.Word/WebArchiveCopyPasteTempFiles/DniDAVMmFAAAAAElFTkSuQmCC"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FB9B674" wp14:editId="629945E6">
                          <wp:extent cx="493295" cy="433878"/>
                          <wp:effectExtent l="0" t="0" r="2540" b="0"/>
                          <wp:docPr id="36" name="Picture 36" descr="Twitter – Logos, brands and logotyp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Twitter – Logos, brands and logotyp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912" cy="4599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3411BF" w:rsidRDefault="003411BF" w:rsidP="003411BF"/>
                </w:txbxContent>
              </v:textbox>
            </v:shape>
          </w:pict>
        </mc:Fallback>
      </mc:AlternateContent>
    </w:r>
    <w:r w:rsidRPr="007D3B88">
      <w:rPr>
        <w:b/>
        <w:bCs/>
      </w:rPr>
      <w:t>Website:</w:t>
    </w:r>
    <w:r>
      <w:t xml:space="preserve"> </w:t>
    </w:r>
    <w:r w:rsidRPr="007D3B88">
      <w:t>https://mypages.unh.edu/civildiscourselab</w:t>
    </w:r>
  </w:p>
  <w:p w:rsidR="003411BF" w:rsidRDefault="003411BF" w:rsidP="003411BF">
    <w:pPr>
      <w:pStyle w:val="Footer"/>
      <w:tabs>
        <w:tab w:val="center" w:pos="4680"/>
        <w:tab w:val="left" w:pos="8166"/>
      </w:tabs>
    </w:pPr>
    <w:r>
      <w:tab/>
    </w:r>
    <w:r>
      <w:tab/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CCB52B5" wp14:editId="6F309F8D">
              <wp:simplePos x="0" y="0"/>
              <wp:positionH relativeFrom="column">
                <wp:posOffset>107950</wp:posOffset>
              </wp:positionH>
              <wp:positionV relativeFrom="paragraph">
                <wp:posOffset>29009</wp:posOffset>
              </wp:positionV>
              <wp:extent cx="589548" cy="565484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548" cy="5654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"/var/folders/cx/0ly40n99391bx795b7xy53800000gn/T/com.microsoft.Word/WebArchiveCopyPasteTempFiles/facebook_logo_detail.gif" \* MERGEFORMATINET </w:instrText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F38A741" wp14:editId="0B751F2A">
                                <wp:extent cx="323349" cy="345769"/>
                                <wp:effectExtent l="0" t="0" r="0" b="0"/>
                                <wp:docPr id="37" name="Picture 37" descr="Brand New: Facebook's Radically New &quot;f&quot;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nd New: Facebook's Radically New &quot;f&quot;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3275" cy="3884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3B8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B52B5" id="Text Box 13" o:spid="_x0000_s1036" type="#_x0000_t202" style="position:absolute;margin-left:8.5pt;margin-top:2.3pt;width:46.4pt;height:44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" filled="f" stroked="f" strokeweight=".5pt">
              <v:textbox>
                <w:txbxContent>
                  <w:p w:rsidR="003411BF" w:rsidRDefault="003411BF" w:rsidP="003411BF"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"/var/folders/cx/0ly40n99391bx795b7xy53800000gn/T/com.microsoft.Word/WebArchiveCopyPasteTempFiles/facebook_logo_detail.gif" \* MERGEFORMATINET </w:instrText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7D3B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F38A741" wp14:editId="0B751F2A">
                          <wp:extent cx="323349" cy="345769"/>
                          <wp:effectExtent l="0" t="0" r="0" b="0"/>
                          <wp:docPr id="37" name="Picture 37" descr="Brand New: Facebook's Radically New &quot;f&quot;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nd New: Facebook's Radically New &quot;f&quot;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3275" cy="388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3B8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3411BF" w:rsidRDefault="003411BF" w:rsidP="003411BF">
    <w:pPr>
      <w:pStyle w:val="Footer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65CE19" wp14:editId="57A061E2">
              <wp:simplePos x="0" y="0"/>
              <wp:positionH relativeFrom="column">
                <wp:posOffset>4174958</wp:posOffset>
              </wp:positionH>
              <wp:positionV relativeFrom="paragraph">
                <wp:posOffset>174659</wp:posOffset>
              </wp:positionV>
              <wp:extent cx="661737" cy="491992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737" cy="4919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5CE19" id="Text Box 22" o:spid="_x0000_s1037" type="#_x0000_t202" style="position:absolute;margin-left:328.75pt;margin-top:13.75pt;width:52.1pt;height: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" filled="f" stroked="f" strokeweight=".5pt">
              <v:textbox>
                <w:txbxContent>
                  <w:p w:rsidR="003411BF" w:rsidRDefault="003411BF" w:rsidP="003411BF"/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sz w:val="24"/>
        <w:szCs w:val="24"/>
        <w:lang w:eastAsia="en-US"/>
      </w:rPr>
      <w:t xml:space="preserve">                UNHCivilDiscourse                 unhcivildiscourselab                       UNHCDL </w:t>
    </w:r>
  </w:p>
  <w:p w:rsidR="003411BF" w:rsidRDefault="003411BF" w:rsidP="003411BF">
    <w:pPr>
      <w:pStyle w:val="Footer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z w:val="24"/>
        <w:szCs w:val="24"/>
        <w:lang w:eastAsia="en-US"/>
      </w:rPr>
      <w:t xml:space="preserve">     </w:t>
    </w:r>
  </w:p>
  <w:p w:rsidR="003411BF" w:rsidRDefault="003411BF">
    <w:pPr>
      <w:pStyle w:val="Footer"/>
    </w:pPr>
  </w:p>
  <w:p w:rsidR="003411BF" w:rsidRDefault="0034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4489" w:rsidRDefault="00D54489" w:rsidP="00F81D7E">
      <w:pPr>
        <w:spacing w:after="0"/>
      </w:pPr>
      <w:r>
        <w:separator/>
      </w:r>
    </w:p>
  </w:footnote>
  <w:footnote w:type="continuationSeparator" w:id="0">
    <w:p w:rsidR="00D54489" w:rsidRDefault="00D54489" w:rsidP="00F81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041" w:rsidRDefault="00CD1041" w:rsidP="003411B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041" w:rsidRDefault="00CD1041" w:rsidP="00CD10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1BF" w:rsidRDefault="003411BF" w:rsidP="00341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3AAA94F" wp14:editId="28B97522">
              <wp:simplePos x="0" y="0"/>
              <wp:positionH relativeFrom="column">
                <wp:posOffset>-456565</wp:posOffset>
              </wp:positionH>
              <wp:positionV relativeFrom="paragraph">
                <wp:posOffset>205467</wp:posOffset>
              </wp:positionV>
              <wp:extent cx="2275367" cy="1581912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367" cy="1581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 w:rsidP="00341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9AD39" wp14:editId="3D771622">
                                <wp:extent cx="1528011" cy="1528011"/>
                                <wp:effectExtent l="0" t="0" r="0" b="0"/>
                                <wp:docPr id="50" name="Picture 50" descr="A close up of a 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73495068_420328921965924_7286421702815252480_n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425" cy="1533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AA94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-35.95pt;margin-top:16.2pt;width:179.15pt;height:124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" filled="f" stroked="f" strokeweight=".5pt">
              <v:textbox>
                <w:txbxContent>
                  <w:p w:rsidR="003411BF" w:rsidRDefault="003411BF" w:rsidP="003411BF">
                    <w:r>
                      <w:rPr>
                        <w:noProof/>
                      </w:rPr>
                      <w:drawing>
                        <wp:inline distT="0" distB="0" distL="0" distR="0" wp14:anchorId="18F9AD39" wp14:editId="3D771622">
                          <wp:extent cx="1528011" cy="1528011"/>
                          <wp:effectExtent l="0" t="0" r="0" b="0"/>
                          <wp:docPr id="50" name="Picture 50" descr="A close up of a 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73495068_420328921965924_7286421702815252480_n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425" cy="1533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shape>
          </w:pict>
        </mc:Fallback>
      </mc:AlternateContent>
    </w:r>
  </w:p>
  <w:p w:rsidR="003411BF" w:rsidRDefault="003411BF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</w:p>
  <w:p w:rsidR="003411BF" w:rsidRPr="003212E9" w:rsidRDefault="00C5782C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The Civil Discourse Lab</w:t>
    </w:r>
    <w:r w:rsidR="003411BF" w:rsidRPr="003212E9">
      <w:rPr>
        <w:rFonts w:ascii="Myriad Pro Bold" w:hAnsi="Myriad Pro Bold"/>
        <w:color w:val="06397A"/>
        <w:sz w:val="16"/>
        <w:szCs w:val="16"/>
      </w:rPr>
      <w:br/>
    </w:r>
    <w:r w:rsidR="003411BF">
      <w:rPr>
        <w:rFonts w:ascii="Myriad Pro" w:hAnsi="Myriad Pro"/>
        <w:color w:val="06397A"/>
        <w:sz w:val="16"/>
        <w:szCs w:val="16"/>
      </w:rPr>
      <w:t>Department of Communication</w:t>
    </w:r>
  </w:p>
  <w:p w:rsidR="003411BF" w:rsidRDefault="003411BF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Horton Social Science Center</w:t>
    </w:r>
    <w:r w:rsidRPr="003212E9">
      <w:rPr>
        <w:rFonts w:ascii="Myriad Pro" w:hAnsi="Myriad Pro"/>
        <w:color w:val="06397A"/>
        <w:sz w:val="16"/>
        <w:szCs w:val="16"/>
      </w:rPr>
      <w:br/>
    </w:r>
    <w:r>
      <w:rPr>
        <w:rFonts w:ascii="Myriad Pro" w:hAnsi="Myriad Pro"/>
        <w:color w:val="06397A"/>
        <w:sz w:val="16"/>
        <w:szCs w:val="16"/>
      </w:rPr>
      <w:softHyphen/>
      <w:t>20 Academic Way</w:t>
    </w:r>
    <w:r w:rsidRPr="003212E9">
      <w:rPr>
        <w:rFonts w:ascii="Myriad Pro" w:hAnsi="Myriad Pro"/>
        <w:color w:val="06397A"/>
        <w:sz w:val="16"/>
        <w:szCs w:val="16"/>
      </w:rPr>
      <w:br/>
      <w:t>Durham, NH  03824-</w:t>
    </w:r>
    <w:r>
      <w:rPr>
        <w:rFonts w:ascii="Myriad Pro" w:hAnsi="Myriad Pro"/>
        <w:color w:val="06397A"/>
        <w:sz w:val="16"/>
        <w:szCs w:val="16"/>
      </w:rPr>
      <w:t>2616</w:t>
    </w:r>
  </w:p>
  <w:p w:rsidR="00C5782C" w:rsidRDefault="00C5782C" w:rsidP="00C5782C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Professor Renee Heath: Renee.Heath@unh.edu</w:t>
    </w:r>
  </w:p>
  <w:p w:rsidR="00C5782C" w:rsidRDefault="00C5782C" w:rsidP="00C5782C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 xml:space="preserve">Professor Jennifer Borda: </w:t>
    </w:r>
    <w:r w:rsidRPr="00C5782C">
      <w:rPr>
        <w:rFonts w:ascii="Myriad Pro" w:hAnsi="Myriad Pro"/>
        <w:color w:val="06397A"/>
        <w:sz w:val="16"/>
        <w:szCs w:val="16"/>
      </w:rPr>
      <w:t>Jennifer.Borda@unh.edu</w:t>
    </w:r>
  </w:p>
  <w:p w:rsidR="00C5782C" w:rsidRPr="003212E9" w:rsidRDefault="00C5782C" w:rsidP="00C5782C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</w:p>
  <w:p w:rsidR="00CD1041" w:rsidRDefault="00CD1041" w:rsidP="00CD104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1BF" w:rsidRDefault="00341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22FA5060" wp14:editId="15F98320">
              <wp:simplePos x="0" y="0"/>
              <wp:positionH relativeFrom="column">
                <wp:posOffset>-552450</wp:posOffset>
              </wp:positionH>
              <wp:positionV relativeFrom="paragraph">
                <wp:posOffset>254726</wp:posOffset>
              </wp:positionV>
              <wp:extent cx="2275367" cy="1580972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367" cy="15809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11BF" w:rsidRDefault="00341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039B5B" wp14:editId="066BDFC2">
                                <wp:extent cx="1528011" cy="1528011"/>
                                <wp:effectExtent l="0" t="0" r="0" b="0"/>
                                <wp:docPr id="48" name="Picture 48" descr="A close up of a 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73495068_420328921965924_7286421702815252480_n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425" cy="1533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A506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2" type="#_x0000_t202" style="position:absolute;margin-left:-43.5pt;margin-top:20.05pt;width:179.15pt;height:12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" filled="f" stroked="f" strokeweight=".5pt">
              <v:textbox>
                <w:txbxContent>
                  <w:p w:rsidR="003411BF" w:rsidRDefault="003411BF">
                    <w:r>
                      <w:rPr>
                        <w:noProof/>
                      </w:rPr>
                      <w:drawing>
                        <wp:inline distT="0" distB="0" distL="0" distR="0" wp14:anchorId="55039B5B" wp14:editId="066BDFC2">
                          <wp:extent cx="1528011" cy="1528011"/>
                          <wp:effectExtent l="0" t="0" r="0" b="0"/>
                          <wp:docPr id="48" name="Picture 48" descr="A close up of a 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73495068_420328921965924_7286421702815252480_n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425" cy="1533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411BF" w:rsidRDefault="003411BF" w:rsidP="003411BF">
    <w:pPr>
      <w:spacing w:after="100" w:line="200" w:lineRule="exact"/>
      <w:rPr>
        <w:rFonts w:ascii="Myriad Pro" w:hAnsi="Myriad Pro"/>
        <w:color w:val="06397A"/>
        <w:sz w:val="16"/>
        <w:szCs w:val="16"/>
      </w:rPr>
    </w:pPr>
  </w:p>
  <w:p w:rsidR="003411BF" w:rsidRPr="003212E9" w:rsidRDefault="00C5782C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 xml:space="preserve">The Civil Discourse Lab </w:t>
    </w:r>
    <w:r w:rsidR="003411BF" w:rsidRPr="003212E9">
      <w:rPr>
        <w:rFonts w:ascii="Myriad Pro Bold" w:hAnsi="Myriad Pro Bold"/>
        <w:color w:val="06397A"/>
        <w:sz w:val="16"/>
        <w:szCs w:val="16"/>
      </w:rPr>
      <w:br/>
    </w:r>
    <w:r w:rsidR="003411BF">
      <w:rPr>
        <w:rFonts w:ascii="Myriad Pro" w:hAnsi="Myriad Pro"/>
        <w:color w:val="06397A"/>
        <w:sz w:val="16"/>
        <w:szCs w:val="16"/>
      </w:rPr>
      <w:t>Department of Communication</w:t>
    </w:r>
  </w:p>
  <w:p w:rsidR="003411BF" w:rsidRPr="003212E9" w:rsidRDefault="003411BF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Horton Social Science Center</w:t>
    </w:r>
    <w:r w:rsidRPr="003212E9">
      <w:rPr>
        <w:rFonts w:ascii="Myriad Pro" w:hAnsi="Myriad Pro"/>
        <w:color w:val="06397A"/>
        <w:sz w:val="16"/>
        <w:szCs w:val="16"/>
      </w:rPr>
      <w:br/>
    </w:r>
    <w:r>
      <w:rPr>
        <w:rFonts w:ascii="Myriad Pro" w:hAnsi="Myriad Pro"/>
        <w:color w:val="06397A"/>
        <w:sz w:val="16"/>
        <w:szCs w:val="16"/>
      </w:rPr>
      <w:t>20 Academic Way</w:t>
    </w:r>
    <w:r w:rsidRPr="003212E9">
      <w:rPr>
        <w:rFonts w:ascii="Myriad Pro" w:hAnsi="Myriad Pro"/>
        <w:color w:val="06397A"/>
        <w:sz w:val="16"/>
        <w:szCs w:val="16"/>
      </w:rPr>
      <w:br/>
      <w:t>Durham, NH  03824-</w:t>
    </w:r>
    <w:r>
      <w:rPr>
        <w:rFonts w:ascii="Myriad Pro" w:hAnsi="Myriad Pro"/>
        <w:color w:val="06397A"/>
        <w:sz w:val="16"/>
        <w:szCs w:val="16"/>
      </w:rPr>
      <w:t>2616</w:t>
    </w:r>
  </w:p>
  <w:p w:rsidR="00C5782C" w:rsidRDefault="00C5782C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Professor Renee Heath: Renee.Heath@unh.edu</w:t>
    </w:r>
  </w:p>
  <w:p w:rsidR="003411BF" w:rsidRPr="003212E9" w:rsidRDefault="00C5782C" w:rsidP="003411BF">
    <w:pPr>
      <w:spacing w:after="100" w:line="200" w:lineRule="exact"/>
      <w:jc w:val="right"/>
      <w:rPr>
        <w:rFonts w:ascii="Myriad Pro" w:hAnsi="Myriad Pro"/>
        <w:color w:val="06397A"/>
        <w:sz w:val="16"/>
        <w:szCs w:val="16"/>
      </w:rPr>
    </w:pPr>
    <w:r>
      <w:rPr>
        <w:rFonts w:ascii="Myriad Pro" w:hAnsi="Myriad Pro"/>
        <w:color w:val="06397A"/>
        <w:sz w:val="16"/>
        <w:szCs w:val="16"/>
      </w:rPr>
      <w:t>Professor Jennifer Borda: Jennifer.Borda@unh.edu</w:t>
    </w:r>
    <w:r w:rsidR="003411BF">
      <w:rPr>
        <w:rFonts w:ascii="Myriad Pro" w:hAnsi="Myriad Pro"/>
        <w:color w:val="06397A"/>
        <w:sz w:val="16"/>
        <w:szCs w:val="16"/>
      </w:rPr>
      <w:br/>
    </w:r>
  </w:p>
  <w:p w:rsidR="00C5782C" w:rsidRPr="003411BF" w:rsidRDefault="00C5782C" w:rsidP="00C5782C">
    <w:pPr>
      <w:spacing w:after="100" w:line="200" w:lineRule="exact"/>
      <w:rPr>
        <w:rFonts w:ascii="Myriad Pro" w:hAnsi="Myriad Pro"/>
        <w:color w:val="06397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25"/>
    <w:rsid w:val="000D33C8"/>
    <w:rsid w:val="00101C37"/>
    <w:rsid w:val="00103E74"/>
    <w:rsid w:val="00114613"/>
    <w:rsid w:val="0011584A"/>
    <w:rsid w:val="001306A4"/>
    <w:rsid w:val="00164E8D"/>
    <w:rsid w:val="0023355F"/>
    <w:rsid w:val="00251704"/>
    <w:rsid w:val="0026277A"/>
    <w:rsid w:val="002A48D8"/>
    <w:rsid w:val="002B3619"/>
    <w:rsid w:val="003212E9"/>
    <w:rsid w:val="003411BF"/>
    <w:rsid w:val="00375323"/>
    <w:rsid w:val="00394B68"/>
    <w:rsid w:val="003B22FB"/>
    <w:rsid w:val="003C380B"/>
    <w:rsid w:val="003D05D0"/>
    <w:rsid w:val="00451F25"/>
    <w:rsid w:val="004900BB"/>
    <w:rsid w:val="004B1129"/>
    <w:rsid w:val="004B16F4"/>
    <w:rsid w:val="004F442D"/>
    <w:rsid w:val="00564C41"/>
    <w:rsid w:val="00664CC9"/>
    <w:rsid w:val="006C5E35"/>
    <w:rsid w:val="007051C6"/>
    <w:rsid w:val="0075285A"/>
    <w:rsid w:val="007C680C"/>
    <w:rsid w:val="007D0B90"/>
    <w:rsid w:val="00803BD7"/>
    <w:rsid w:val="008F60A4"/>
    <w:rsid w:val="009019BD"/>
    <w:rsid w:val="00974CF7"/>
    <w:rsid w:val="009C0E01"/>
    <w:rsid w:val="009F5CA5"/>
    <w:rsid w:val="00A174E9"/>
    <w:rsid w:val="00A43997"/>
    <w:rsid w:val="00A50BDD"/>
    <w:rsid w:val="00A61B6D"/>
    <w:rsid w:val="00A956C1"/>
    <w:rsid w:val="00AC528D"/>
    <w:rsid w:val="00B27E52"/>
    <w:rsid w:val="00C01243"/>
    <w:rsid w:val="00C238B9"/>
    <w:rsid w:val="00C40F57"/>
    <w:rsid w:val="00C5782C"/>
    <w:rsid w:val="00C60DAA"/>
    <w:rsid w:val="00C91C61"/>
    <w:rsid w:val="00CD1041"/>
    <w:rsid w:val="00CE1836"/>
    <w:rsid w:val="00D2177B"/>
    <w:rsid w:val="00D54489"/>
    <w:rsid w:val="00DB171B"/>
    <w:rsid w:val="00DB2162"/>
    <w:rsid w:val="00E35E0D"/>
    <w:rsid w:val="00E44C5A"/>
    <w:rsid w:val="00E82228"/>
    <w:rsid w:val="00F02756"/>
    <w:rsid w:val="00F06180"/>
    <w:rsid w:val="00F24988"/>
    <w:rsid w:val="00F3197C"/>
    <w:rsid w:val="00F81D7E"/>
    <w:rsid w:val="00FA7F18"/>
    <w:rsid w:val="00FB07B4"/>
    <w:rsid w:val="00FD62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D76F4C"/>
  <w15:docId w15:val="{ECA49672-9B54-D546-988C-33CF07F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19BD"/>
    <w:pPr>
      <w:spacing w:line="271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7E"/>
    <w:pP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81D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D7E"/>
    <w:pP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81D7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7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7E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664C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D1041"/>
  </w:style>
  <w:style w:type="character" w:styleId="Hyperlink">
    <w:name w:val="Hyperlink"/>
    <w:basedOn w:val="DefaultParagraphFont"/>
    <w:uiPriority w:val="99"/>
    <w:unhideWhenUsed/>
    <w:rsid w:val="002517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82C"/>
    <w:rPr>
      <w:color w:val="605E5C"/>
      <w:shd w:val="clear" w:color="auto" w:fill="E1DFDD"/>
    </w:rPr>
  </w:style>
  <w:style w:type="table" w:styleId="TableGrid">
    <w:name w:val="Table Grid"/>
    <w:basedOn w:val="TableNormal"/>
    <w:rsid w:val="009019BD"/>
    <w:pPr>
      <w:spacing w:after="0"/>
    </w:pPr>
    <w:rPr>
      <w:rFonts w:asciiTheme="minorHAnsi" w:eastAsiaTheme="minorHAnsi" w:hAnsi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gif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gi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pergibson/Downloads/Partner%20Agree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Partner Agreement Form.dotx</Template>
  <TotalTime>2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Gibson, Caroline (Piper)</cp:lastModifiedBy>
  <cp:revision>1</cp:revision>
  <dcterms:created xsi:type="dcterms:W3CDTF">2020-08-31T14:29:00Z</dcterms:created>
  <dcterms:modified xsi:type="dcterms:W3CDTF">2020-08-31T14:32:00Z</dcterms:modified>
</cp:coreProperties>
</file>